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49E9" w:rsidRDefault="003949E9" w:rsidP="008C672B">
      <w:pPr>
        <w:pStyle w:val="BodyParagraph"/>
      </w:pPr>
      <w:bookmarkStart w:id="0" w:name="_GoBack"/>
      <w:bookmarkEnd w:id="0"/>
    </w:p>
    <w:p w:rsidR="008C672B" w:rsidRDefault="008C672B" w:rsidP="008C672B">
      <w:pPr>
        <w:pStyle w:val="BodyParagraph"/>
      </w:pPr>
    </w:p>
    <w:p w:rsidR="007169DD" w:rsidRDefault="00FE303E" w:rsidP="00281544">
      <w:pPr>
        <w:pStyle w:val="BodyParagraph"/>
      </w:pPr>
      <w:r>
        <w:fldChar w:fldCharType="begin"/>
      </w:r>
      <w:r>
        <w:instrText xml:space="preserve"> TIME \@ "d MMMM yyyy" </w:instrText>
      </w:r>
      <w:r>
        <w:fldChar w:fldCharType="separate"/>
      </w:r>
      <w:r w:rsidR="0076698F">
        <w:t>16 février 2020</w:t>
      </w:r>
      <w:r>
        <w:fldChar w:fldCharType="end"/>
      </w:r>
    </w:p>
    <w:p w:rsidR="00FB4B46" w:rsidRDefault="00FB4B46" w:rsidP="00FB4B46">
      <w:pPr>
        <w:pStyle w:val="BodyParagraph"/>
        <w:ind w:left="9360" w:firstLine="720"/>
      </w:pPr>
    </w:p>
    <w:p w:rsidR="00FB4B46" w:rsidRDefault="00FB4B46" w:rsidP="00FB4B46">
      <w:pPr>
        <w:rPr>
          <w:lang w:val="fr-BE"/>
        </w:rPr>
      </w:pPr>
      <w:r>
        <w:rPr>
          <w:lang w:val="fr-BE"/>
        </w:rPr>
        <w:t>Bien chers présidents et secrétaires des clubs du futur D2150</w:t>
      </w:r>
    </w:p>
    <w:p w:rsidR="00FB4B46" w:rsidRDefault="00FB4B46" w:rsidP="00FB4B46">
      <w:pPr>
        <w:rPr>
          <w:lang w:val="fr-BE"/>
        </w:rPr>
      </w:pPr>
      <w:r>
        <w:rPr>
          <w:lang w:val="fr-BE"/>
        </w:rPr>
        <w:t>A diffuser dans vos clubs</w:t>
      </w:r>
    </w:p>
    <w:p w:rsidR="00FB4B46" w:rsidRDefault="00FB4B46" w:rsidP="00FB4B46">
      <w:pPr>
        <w:rPr>
          <w:lang w:val="fr-BE"/>
        </w:rPr>
      </w:pPr>
      <w:r>
        <w:rPr>
          <w:lang w:val="fr-BE"/>
        </w:rPr>
        <w:t>Je me permets de vous rappeler le séminaire Certification Fondation Rotary qui se tiendra pour tous les clubs rotariens du futur District 2150  le 14 mars en matinée au « Point Centre », avenue Georges Lemaître 19 à Charleroi (Aéropole de Gosselies). Chaque club se doit d’être présent en envoyant au minimum un membre. La certification est obligatoire pour bénéficier d’un éventuel District Grant ou d’un Global Grant. Le séminaire est ouvert à tous les rotariens qui peuvent y amener aussi des personnes intéressées à mieux connaître le rotary et ses objectifs.</w:t>
      </w:r>
    </w:p>
    <w:p w:rsidR="00FB4B46" w:rsidRDefault="00FB4B46" w:rsidP="00FB4B46">
      <w:pPr>
        <w:rPr>
          <w:lang w:val="fr-BE"/>
        </w:rPr>
      </w:pPr>
      <w:r>
        <w:rPr>
          <w:lang w:val="fr-BE"/>
        </w:rPr>
        <w:t>L’accueil se fait dès 8h30. Outre la formation, nous aurons une conférence qui sera donnée par Philippe Defeyt, économiste de grand renom, sur le thème de l’apport des associations à la répartition des richesses pour une plus grande justice sociale. Cette conférence sera suivie par deux interventions de terrain avec Bruno Carton, directeur du site associatif de « Monceau-Fontaines » et Anne-Catherine Rizzo, directrice de « Relogeas ».</w:t>
      </w:r>
    </w:p>
    <w:p w:rsidR="00FB4B46" w:rsidRDefault="00FB4B46" w:rsidP="00FB4B46">
      <w:pPr>
        <w:rPr>
          <w:lang w:val="fr-BE"/>
        </w:rPr>
      </w:pPr>
      <w:r>
        <w:rPr>
          <w:lang w:val="fr-BE"/>
        </w:rPr>
        <w:t xml:space="preserve">Le séminaire se termine par un lunch offert. </w:t>
      </w:r>
    </w:p>
    <w:p w:rsidR="00FB4B46" w:rsidRDefault="00FB4B46" w:rsidP="00FB4B46">
      <w:pPr>
        <w:rPr>
          <w:lang w:val="fr-BE"/>
        </w:rPr>
      </w:pPr>
      <w:r>
        <w:rPr>
          <w:lang w:val="fr-BE"/>
        </w:rPr>
        <w:t xml:space="preserve">Il est de votre responsabilité de faire de ce séminaire un succès pour notre futur district et pour les valeurs du rotary. </w:t>
      </w:r>
    </w:p>
    <w:p w:rsidR="00FB4B46" w:rsidRDefault="00FB4B46" w:rsidP="00FB4B46">
      <w:pPr>
        <w:rPr>
          <w:lang w:val="fr-BE"/>
        </w:rPr>
      </w:pPr>
      <w:r>
        <w:rPr>
          <w:lang w:val="fr-BE"/>
        </w:rPr>
        <w:t>Les inscriptions doivent se faire par Harmony sur le site du D2150.</w:t>
      </w:r>
    </w:p>
    <w:p w:rsidR="00FB4B46" w:rsidRDefault="00FB4B46" w:rsidP="00FB4B46">
      <w:pPr>
        <w:rPr>
          <w:lang w:val="fr-BE"/>
        </w:rPr>
      </w:pPr>
      <w:r>
        <w:rPr>
          <w:lang w:val="fr-BE"/>
        </w:rPr>
        <w:t xml:space="preserve">Je profite de l’occasion pour vous rappeler aussi l’importance de votre participation au fonds annuel de la fondation. L’objectif est que chaque club participe par un don de 100 USD par membre (chèque dit du gouverneur). Merci de vous rapprocher autant que faire se peut de cet objectif car les moyens du District dans trois ans dépendent des dons de cette année.  </w:t>
      </w:r>
    </w:p>
    <w:p w:rsidR="00FB4B46" w:rsidRDefault="00FB4B46" w:rsidP="00FB4B46">
      <w:pPr>
        <w:rPr>
          <w:lang w:val="fr-BE"/>
        </w:rPr>
      </w:pPr>
      <w:r>
        <w:rPr>
          <w:lang w:val="fr-BE"/>
        </w:rPr>
        <w:t xml:space="preserve">Amicalement, </w:t>
      </w:r>
    </w:p>
    <w:p w:rsidR="00FB4B46" w:rsidRDefault="00FB4B46" w:rsidP="00FB4B46">
      <w:pPr>
        <w:rPr>
          <w:lang w:val="fr-BE"/>
        </w:rPr>
      </w:pPr>
    </w:p>
    <w:p w:rsidR="00FB4B46" w:rsidRDefault="00FB4B46" w:rsidP="00FB4B46">
      <w:pPr>
        <w:pStyle w:val="BodyParagraph"/>
      </w:pPr>
      <w:r>
        <w:t xml:space="preserve">Ce </w:t>
      </w:r>
      <w:r>
        <w:fldChar w:fldCharType="begin"/>
      </w:r>
      <w:r>
        <w:instrText xml:space="preserve"> TIME \@ "d MMMM yyyy" </w:instrText>
      </w:r>
      <w:r>
        <w:fldChar w:fldCharType="separate"/>
      </w:r>
      <w:r w:rsidR="0076698F">
        <w:t>16 février 2020</w:t>
      </w:r>
      <w:r>
        <w:fldChar w:fldCharType="end"/>
      </w:r>
    </w:p>
    <w:p w:rsidR="00FB4B46" w:rsidRDefault="00FB4B46" w:rsidP="00FB4B46">
      <w:pPr>
        <w:rPr>
          <w:lang w:val="fr-BE"/>
        </w:rPr>
      </w:pPr>
    </w:p>
    <w:p w:rsidR="00FB4B46" w:rsidRDefault="00FB4B46" w:rsidP="00FB4B46">
      <w:pPr>
        <w:rPr>
          <w:lang w:val="fr-BE"/>
        </w:rPr>
      </w:pPr>
      <w:r>
        <w:rPr>
          <w:lang w:val="fr-BE"/>
        </w:rPr>
        <w:t>Pour Ernest Deconinck, président de la Commission Fondation Rotary,</w:t>
      </w:r>
    </w:p>
    <w:p w:rsidR="007169DD" w:rsidRDefault="00FB4B46" w:rsidP="00FB4B46">
      <w:pPr>
        <w:pStyle w:val="BodyParagraph"/>
      </w:pPr>
      <w:r>
        <w:rPr>
          <w:lang w:val="fr-BE"/>
        </w:rPr>
        <w:t>André Lorsignol, secrétaire de la commission.</w:t>
      </w:r>
    </w:p>
    <w:p w:rsidR="003E47B1" w:rsidRDefault="003E47B1" w:rsidP="003E47B1">
      <w:pPr>
        <w:pStyle w:val="BodyParagraph"/>
      </w:pPr>
    </w:p>
    <w:sectPr w:rsidR="003E47B1" w:rsidSect="0076698F">
      <w:headerReference w:type="first" r:id="rId6"/>
      <w:footerReference w:type="first" r:id="rId7"/>
      <w:pgSz w:w="11900" w:h="16820"/>
      <w:pgMar w:top="1099" w:right="1266" w:bottom="1440" w:left="1266" w:header="1099"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5499" w:rsidRDefault="00F85499" w:rsidP="007169DD">
      <w:r>
        <w:separator/>
      </w:r>
    </w:p>
  </w:endnote>
  <w:endnote w:type="continuationSeparator" w:id="0">
    <w:p w:rsidR="00F85499" w:rsidRDefault="00F85499" w:rsidP="00716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9DD" w:rsidRPr="007169DD" w:rsidRDefault="007169DD" w:rsidP="007169DD">
    <w:pPr>
      <w:tabs>
        <w:tab w:val="center" w:pos="4320"/>
        <w:tab w:val="right" w:pos="8640"/>
      </w:tabs>
      <w:jc w:val="center"/>
      <w:rPr>
        <w:rFonts w:ascii="Arial Narrow" w:eastAsia="Times New Roman" w:hAnsi="Arial Narrow"/>
        <w:color w:val="01B4E7"/>
        <w:spacing w:val="20"/>
        <w:sz w:val="16"/>
        <w:szCs w:val="16"/>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5499" w:rsidRDefault="00F85499" w:rsidP="007169DD">
      <w:r>
        <w:separator/>
      </w:r>
    </w:p>
  </w:footnote>
  <w:footnote w:type="continuationSeparator" w:id="0">
    <w:p w:rsidR="00F85499" w:rsidRDefault="00F85499" w:rsidP="007169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9DD" w:rsidRDefault="00841A39">
    <w:pPr>
      <w:pStyle w:val="En-tte"/>
    </w:pPr>
    <w:r>
      <w:drawing>
        <wp:inline distT="0" distB="0" distL="0" distR="0">
          <wp:extent cx="1511300" cy="5715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300" cy="571500"/>
                  </a:xfrm>
                  <a:prstGeom prst="rect">
                    <a:avLst/>
                  </a:prstGeom>
                  <a:noFill/>
                  <a:ln>
                    <a:noFill/>
                  </a:ln>
                </pic:spPr>
              </pic:pic>
            </a:graphicData>
          </a:graphic>
        </wp:inline>
      </w:drawing>
    </w:r>
    <w:r>
      <w:tab/>
    </w:r>
    <w:r>
      <w:tab/>
    </w:r>
    <w:r w:rsidR="00281544">
      <w:drawing>
        <wp:inline distT="0" distB="0" distL="0" distR="0" wp14:anchorId="3887E344" wp14:editId="502676D4">
          <wp:extent cx="1536061" cy="535567"/>
          <wp:effectExtent l="0" t="0" r="1270" b="0"/>
          <wp:docPr id="2" name="Image 2" descr="Une image contenant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8E3A5DE-0D78-4E78-A882-80EB28C7F822_1_201_a.jpeg"/>
                  <pic:cNvPicPr/>
                </pic:nvPicPr>
                <pic:blipFill>
                  <a:blip r:embed="rId2"/>
                  <a:stretch>
                    <a:fillRect/>
                  </a:stretch>
                </pic:blipFill>
                <pic:spPr>
                  <a:xfrm>
                    <a:off x="0" y="0"/>
                    <a:ext cx="1639274" cy="571554"/>
                  </a:xfrm>
                  <a:prstGeom prst="rect">
                    <a:avLst/>
                  </a:prstGeom>
                </pic:spPr>
              </pic:pic>
            </a:graphicData>
          </a:graphic>
        </wp:inline>
      </w:drawing>
    </w:r>
    <w:r>
      <w:t xml:space="preserve">      </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embedSystemFonts/>
  <w:proofState w:spelling="clean" w:grammar="clean"/>
  <w:attachedTemplate r:id="rId1"/>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CB7"/>
    <w:rsid w:val="000715EF"/>
    <w:rsid w:val="0016668E"/>
    <w:rsid w:val="00244AD7"/>
    <w:rsid w:val="00281544"/>
    <w:rsid w:val="003949E9"/>
    <w:rsid w:val="003E47B1"/>
    <w:rsid w:val="005868A4"/>
    <w:rsid w:val="005C49C9"/>
    <w:rsid w:val="005E078F"/>
    <w:rsid w:val="006D0F3E"/>
    <w:rsid w:val="006D3BD1"/>
    <w:rsid w:val="007169DD"/>
    <w:rsid w:val="00753956"/>
    <w:rsid w:val="0076698F"/>
    <w:rsid w:val="00773F5B"/>
    <w:rsid w:val="007C247C"/>
    <w:rsid w:val="00841A39"/>
    <w:rsid w:val="008C672B"/>
    <w:rsid w:val="00904FB6"/>
    <w:rsid w:val="00933534"/>
    <w:rsid w:val="0094763A"/>
    <w:rsid w:val="009E470D"/>
    <w:rsid w:val="00A53177"/>
    <w:rsid w:val="00AC3CB7"/>
    <w:rsid w:val="00B46928"/>
    <w:rsid w:val="00BB1F24"/>
    <w:rsid w:val="00BC7280"/>
    <w:rsid w:val="00BE0FF7"/>
    <w:rsid w:val="00D14E28"/>
    <w:rsid w:val="00EA7018"/>
    <w:rsid w:val="00EF1B0E"/>
    <w:rsid w:val="00F01113"/>
    <w:rsid w:val="00F85499"/>
    <w:rsid w:val="00F91F5B"/>
    <w:rsid w:val="00FB4B46"/>
    <w:rsid w:val="00FC4E63"/>
    <w:rsid w:val="00FE303E"/>
  </w:rsids>
  <m:mathPr>
    <m:mathFont m:val="Cambria Math"/>
    <m:brkBin m:val="before"/>
    <m:brkBinSub m:val="--"/>
    <m:smallFrac m:val="0"/>
    <m:dispDef m:val="0"/>
    <m:lMargin m:val="0"/>
    <m:rMargin m:val="0"/>
    <m:defJc m:val="centerGroup"/>
    <m:wrapRight/>
    <m:intLim m:val="subSup"/>
    <m:naryLim m:val="subSup"/>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5:chartTrackingRefBased/>
  <w15:docId w15:val="{DEE4E4F2-E281-F14F-AE7B-4711FE4EF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fr-BE"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E63"/>
    <w:rPr>
      <w:noProof/>
      <w:sz w:val="24"/>
      <w:szCs w:val="24"/>
      <w:lang w:val="fr-FR"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C75133"/>
    <w:rPr>
      <w:rFonts w:ascii="Lucida Grande" w:hAnsi="Lucida Grande"/>
      <w:sz w:val="18"/>
      <w:szCs w:val="18"/>
    </w:rPr>
  </w:style>
  <w:style w:type="paragraph" w:customStyle="1" w:styleId="Body0p3">
    <w:name w:val="Body_(0p3)"/>
    <w:basedOn w:val="Normal"/>
    <w:qFormat/>
    <w:rsid w:val="00D14E28"/>
    <w:pPr>
      <w:spacing w:before="120"/>
    </w:pPr>
    <w:rPr>
      <w:rFonts w:ascii="Times New Roman" w:eastAsia="Times New Roman" w:hAnsi="Times New Roman"/>
    </w:rPr>
  </w:style>
  <w:style w:type="paragraph" w:styleId="En-tte">
    <w:name w:val="header"/>
    <w:basedOn w:val="Normal"/>
    <w:link w:val="En-tteCar"/>
    <w:uiPriority w:val="99"/>
    <w:unhideWhenUsed/>
    <w:rsid w:val="007169DD"/>
    <w:pPr>
      <w:tabs>
        <w:tab w:val="center" w:pos="4320"/>
        <w:tab w:val="right" w:pos="8640"/>
      </w:tabs>
    </w:pPr>
  </w:style>
  <w:style w:type="character" w:customStyle="1" w:styleId="En-tteCar">
    <w:name w:val="En-tête Car"/>
    <w:link w:val="En-tte"/>
    <w:uiPriority w:val="99"/>
    <w:rsid w:val="007169DD"/>
    <w:rPr>
      <w:sz w:val="24"/>
      <w:szCs w:val="24"/>
    </w:rPr>
  </w:style>
  <w:style w:type="paragraph" w:styleId="Pieddepage">
    <w:name w:val="footer"/>
    <w:basedOn w:val="Normal"/>
    <w:link w:val="PieddepageCar"/>
    <w:uiPriority w:val="99"/>
    <w:unhideWhenUsed/>
    <w:rsid w:val="007169DD"/>
    <w:pPr>
      <w:tabs>
        <w:tab w:val="center" w:pos="4320"/>
        <w:tab w:val="right" w:pos="8640"/>
      </w:tabs>
    </w:pPr>
  </w:style>
  <w:style w:type="character" w:customStyle="1" w:styleId="PieddepageCar">
    <w:name w:val="Pied de page Car"/>
    <w:link w:val="Pieddepage"/>
    <w:uiPriority w:val="99"/>
    <w:rsid w:val="007169DD"/>
    <w:rPr>
      <w:sz w:val="24"/>
      <w:szCs w:val="24"/>
    </w:rPr>
  </w:style>
  <w:style w:type="paragraph" w:customStyle="1" w:styleId="BodyParagraph">
    <w:name w:val="Body Paragraph"/>
    <w:basedOn w:val="Normal"/>
    <w:autoRedefine/>
    <w:qFormat/>
    <w:rsid w:val="007169DD"/>
    <w:pPr>
      <w:spacing w:before="240" w:line="360" w:lineRule="auto"/>
    </w:pPr>
    <w:rPr>
      <w:rFonts w:ascii="Georgia" w:eastAsia="Times New Roman" w:hAnsi="Georgia"/>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Rotary%20Shared:BrandAssets:Materials:Letterhead:TRF_Letterhead_A4.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Rotary%20Shared:BrandAssets:Materials:Letterhead:TRF_Letterhead_A4.dot</Template>
  <TotalTime>4</TotalTime>
  <Pages>1</Pages>
  <Words>294</Words>
  <Characters>1622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CharactersWithSpaces>
  <SharedDoc>false</SharedDoc>
  <HLinks>
    <vt:vector size="6" baseType="variant">
      <vt:variant>
        <vt:i4>4849666</vt:i4>
      </vt:variant>
      <vt:variant>
        <vt:i4>2125</vt:i4>
      </vt:variant>
      <vt:variant>
        <vt:i4>1025</vt:i4>
      </vt:variant>
      <vt:variant>
        <vt:i4>1</vt:i4>
      </vt:variant>
      <vt:variant>
        <vt:lpwstr>TRF_RGB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Moran</dc:creator>
  <cp:keywords/>
  <dc:description/>
  <cp:lastModifiedBy>FRANCISCO PAZO</cp:lastModifiedBy>
  <cp:revision>5</cp:revision>
  <cp:lastPrinted>2013-12-17T08:55:00Z</cp:lastPrinted>
  <dcterms:created xsi:type="dcterms:W3CDTF">2020-02-16T14:04:00Z</dcterms:created>
  <dcterms:modified xsi:type="dcterms:W3CDTF">2020-02-16T14:25:00Z</dcterms:modified>
</cp:coreProperties>
</file>